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УТВЕРЖДЕНО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Постановлением администрации Благовещенского района</w:t>
            </w:r>
          </w:p>
          <w:p w:rsidR="00CB7E6F" w:rsidRPr="00CB7E6F" w:rsidRDefault="00FE4263" w:rsidP="0081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103BF">
              <w:rPr>
                <w:sz w:val="28"/>
                <w:szCs w:val="28"/>
              </w:rPr>
              <w:t>09.06.2021</w:t>
            </w:r>
            <w:r w:rsidR="00165D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8103BF">
              <w:rPr>
                <w:sz w:val="28"/>
                <w:szCs w:val="28"/>
              </w:rPr>
              <w:t>656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ПОЛОЖЕНИЕ </w:t>
      </w:r>
    </w:p>
    <w:p w:rsidR="00165D3F" w:rsidRDefault="00CB7E6F" w:rsidP="00165D3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о проведении конкурса на </w:t>
      </w:r>
      <w:r w:rsidR="00165D3F">
        <w:rPr>
          <w:sz w:val="28"/>
          <w:szCs w:val="28"/>
        </w:rPr>
        <w:t xml:space="preserve">«Лучший двор» в поселениях </w:t>
      </w:r>
    </w:p>
    <w:p w:rsidR="00CB7E6F" w:rsidRPr="00CB7E6F" w:rsidRDefault="00165D3F" w:rsidP="00165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Благовещенского района </w:t>
      </w:r>
    </w:p>
    <w:p w:rsidR="00E11991" w:rsidRDefault="00E11991" w:rsidP="00E11991">
      <w:pPr>
        <w:jc w:val="both"/>
        <w:rPr>
          <w:sz w:val="28"/>
          <w:szCs w:val="28"/>
        </w:rPr>
      </w:pPr>
    </w:p>
    <w:p w:rsidR="00E11991" w:rsidRPr="009770DB" w:rsidRDefault="00E11991" w:rsidP="009770DB">
      <w:pPr>
        <w:ind w:firstLine="708"/>
        <w:jc w:val="center"/>
        <w:rPr>
          <w:b/>
          <w:sz w:val="28"/>
          <w:szCs w:val="28"/>
        </w:rPr>
      </w:pPr>
      <w:r w:rsidRPr="00E11991">
        <w:rPr>
          <w:b/>
          <w:sz w:val="28"/>
          <w:szCs w:val="28"/>
        </w:rPr>
        <w:t>1. Общие положения</w:t>
      </w:r>
    </w:p>
    <w:p w:rsidR="00E11991" w:rsidRDefault="009770DB" w:rsidP="00977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проведении конкурса «Лучший двор» в поселениях Благовещенского района (далее – Конкурс) устанавливает порядок и условия проведения конкурса «Лучший двор» в поселениях Благовещенского района. </w:t>
      </w:r>
    </w:p>
    <w:p w:rsidR="009770DB" w:rsidRDefault="009770DB" w:rsidP="009770DB">
      <w:pPr>
        <w:ind w:firstLine="708"/>
        <w:jc w:val="both"/>
        <w:rPr>
          <w:sz w:val="28"/>
          <w:szCs w:val="28"/>
        </w:rPr>
      </w:pPr>
    </w:p>
    <w:p w:rsidR="003433BE" w:rsidRPr="009770DB" w:rsidRDefault="00E11991" w:rsidP="009770DB">
      <w:pPr>
        <w:ind w:firstLine="708"/>
        <w:jc w:val="center"/>
        <w:rPr>
          <w:b/>
          <w:sz w:val="28"/>
          <w:szCs w:val="28"/>
        </w:rPr>
      </w:pPr>
      <w:r w:rsidRPr="003433BE">
        <w:rPr>
          <w:b/>
          <w:sz w:val="28"/>
          <w:szCs w:val="28"/>
        </w:rPr>
        <w:t xml:space="preserve">2. Цели </w:t>
      </w:r>
      <w:r w:rsidR="009770DB">
        <w:rPr>
          <w:b/>
          <w:sz w:val="28"/>
          <w:szCs w:val="28"/>
        </w:rPr>
        <w:t>и задачи проведения конкурса</w:t>
      </w:r>
    </w:p>
    <w:p w:rsidR="00E11991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конкурса направлена на развитие инициативы населения в улучшении содержания, благоустройства и озеленения придомовых территорий. Привлечения населения к участию в работе по обеспечению сохранности жилищного фонда, создания более комфортных условий проживания на территории.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дво</w:t>
      </w:r>
      <w:r w:rsidR="009D787B">
        <w:rPr>
          <w:sz w:val="28"/>
          <w:szCs w:val="28"/>
        </w:rPr>
        <w:t>ровых территорий сельского посел</w:t>
      </w:r>
      <w:r>
        <w:rPr>
          <w:sz w:val="28"/>
          <w:szCs w:val="28"/>
        </w:rPr>
        <w:t>ения;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зеленных зон придомовых территорий;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эстетической культуры граждан;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и комфортных условий проживания граждан в сельском поселении.</w:t>
      </w:r>
    </w:p>
    <w:p w:rsidR="009770DB" w:rsidRDefault="009770D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направлен на широкое вовлечение населения в работу по благоустройству и эстетическому виду территории сельского поселения.  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Pr="009770DB" w:rsidRDefault="003433BE" w:rsidP="009770DB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3. Участники конкурса</w:t>
      </w:r>
    </w:p>
    <w:p w:rsidR="003433BE" w:rsidRDefault="00560F5B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1D2F">
        <w:rPr>
          <w:sz w:val="28"/>
          <w:szCs w:val="28"/>
        </w:rPr>
        <w:t xml:space="preserve"> участию в </w:t>
      </w:r>
      <w:r w:rsidR="004B7E3F">
        <w:rPr>
          <w:sz w:val="28"/>
          <w:szCs w:val="28"/>
        </w:rPr>
        <w:t xml:space="preserve">Конкурсе приглашаются жители многоквартирных домов и частного домовладения поселений Благовещенского района. 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4B7E3F" w:rsidRPr="00745110" w:rsidRDefault="004B7E3F" w:rsidP="004B7E3F">
      <w:pPr>
        <w:ind w:firstLine="708"/>
        <w:jc w:val="center"/>
        <w:rPr>
          <w:b/>
          <w:sz w:val="28"/>
          <w:szCs w:val="28"/>
        </w:rPr>
      </w:pPr>
      <w:r w:rsidRPr="00745110">
        <w:rPr>
          <w:b/>
          <w:sz w:val="28"/>
          <w:szCs w:val="28"/>
        </w:rPr>
        <w:t>4. Сроки проведения конкурса</w:t>
      </w:r>
    </w:p>
    <w:p w:rsidR="004B7E3F" w:rsidRDefault="004B7E3F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20 июня 2021 года по 13 августа 202</w:t>
      </w:r>
      <w:r w:rsidR="004C1D04">
        <w:rPr>
          <w:sz w:val="28"/>
          <w:szCs w:val="28"/>
        </w:rPr>
        <w:t>1 года. Заявки принимаются до 13</w:t>
      </w:r>
      <w:r>
        <w:rPr>
          <w:sz w:val="28"/>
          <w:szCs w:val="28"/>
        </w:rPr>
        <w:t xml:space="preserve"> августа 2021 года включительно. </w:t>
      </w:r>
    </w:p>
    <w:p w:rsidR="004B7E3F" w:rsidRDefault="004B7E3F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конкурсе (приложение № 1 к положению) принимаются по адресу:</w:t>
      </w:r>
    </w:p>
    <w:p w:rsidR="00745110" w:rsidRDefault="00745110" w:rsidP="00745110">
      <w:pPr>
        <w:ind w:firstLine="708"/>
        <w:jc w:val="both"/>
        <w:rPr>
          <w:sz w:val="28"/>
          <w:szCs w:val="28"/>
        </w:rPr>
      </w:pPr>
      <w:r w:rsidRPr="00745110">
        <w:rPr>
          <w:sz w:val="28"/>
          <w:szCs w:val="28"/>
        </w:rPr>
        <w:t>Благов</w:t>
      </w:r>
      <w:r>
        <w:rPr>
          <w:sz w:val="28"/>
          <w:szCs w:val="28"/>
        </w:rPr>
        <w:t>е</w:t>
      </w:r>
      <w:r w:rsidRPr="00745110">
        <w:rPr>
          <w:sz w:val="28"/>
          <w:szCs w:val="28"/>
        </w:rPr>
        <w:t>щенский район, г. Благов</w:t>
      </w:r>
      <w:r>
        <w:rPr>
          <w:sz w:val="28"/>
          <w:szCs w:val="28"/>
        </w:rPr>
        <w:t>е</w:t>
      </w:r>
      <w:r w:rsidRPr="00745110">
        <w:rPr>
          <w:sz w:val="28"/>
          <w:szCs w:val="28"/>
        </w:rPr>
        <w:t xml:space="preserve">щенск, ул. Зейская, 198, кабинет 6, а также на электронную почту: </w:t>
      </w:r>
      <w:hyperlink r:id="rId8" w:history="1">
        <w:r w:rsidRPr="00745110">
          <w:rPr>
            <w:rStyle w:val="ad"/>
            <w:sz w:val="28"/>
            <w:szCs w:val="28"/>
            <w:lang w:val="en-US"/>
          </w:rPr>
          <w:t>orkotdel</w:t>
        </w:r>
        <w:r w:rsidRPr="00745110">
          <w:rPr>
            <w:rStyle w:val="ad"/>
            <w:sz w:val="28"/>
            <w:szCs w:val="28"/>
          </w:rPr>
          <w:t>@</w:t>
        </w:r>
        <w:r w:rsidRPr="00745110">
          <w:rPr>
            <w:rStyle w:val="ad"/>
            <w:sz w:val="28"/>
            <w:szCs w:val="28"/>
            <w:lang w:val="en-US"/>
          </w:rPr>
          <w:t>blagraion</w:t>
        </w:r>
        <w:r w:rsidRPr="00745110">
          <w:rPr>
            <w:rStyle w:val="ad"/>
            <w:sz w:val="28"/>
            <w:szCs w:val="28"/>
          </w:rPr>
          <w:t>.</w:t>
        </w:r>
        <w:r w:rsidRPr="00745110">
          <w:rPr>
            <w:rStyle w:val="ad"/>
            <w:sz w:val="28"/>
            <w:szCs w:val="28"/>
            <w:lang w:val="en-US"/>
          </w:rPr>
          <w:t>ru</w:t>
        </w:r>
      </w:hyperlink>
      <w:r w:rsidRPr="00745110">
        <w:rPr>
          <w:sz w:val="28"/>
          <w:szCs w:val="28"/>
        </w:rPr>
        <w:t xml:space="preserve"> подтвердив направление заявки по телефону: (84162) 77-45-08.</w:t>
      </w:r>
    </w:p>
    <w:p w:rsidR="000637C6" w:rsidRDefault="000637C6" w:rsidP="004C1D04">
      <w:pPr>
        <w:jc w:val="both"/>
        <w:rPr>
          <w:sz w:val="28"/>
          <w:szCs w:val="28"/>
        </w:rPr>
      </w:pPr>
    </w:p>
    <w:p w:rsidR="000637C6" w:rsidRPr="00745110" w:rsidRDefault="000637C6" w:rsidP="00745110">
      <w:pPr>
        <w:ind w:firstLine="708"/>
        <w:jc w:val="both"/>
        <w:rPr>
          <w:sz w:val="28"/>
          <w:szCs w:val="28"/>
        </w:rPr>
      </w:pPr>
    </w:p>
    <w:p w:rsidR="004B7E3F" w:rsidRDefault="004B7E3F" w:rsidP="004B7E3F">
      <w:pPr>
        <w:ind w:firstLine="708"/>
        <w:jc w:val="both"/>
        <w:rPr>
          <w:sz w:val="28"/>
          <w:szCs w:val="28"/>
        </w:rPr>
      </w:pPr>
    </w:p>
    <w:p w:rsidR="00745110" w:rsidRPr="00745110" w:rsidRDefault="00745110" w:rsidP="00745110">
      <w:pPr>
        <w:ind w:firstLine="708"/>
        <w:jc w:val="center"/>
        <w:rPr>
          <w:b/>
          <w:sz w:val="28"/>
          <w:szCs w:val="28"/>
        </w:rPr>
      </w:pPr>
      <w:r w:rsidRPr="00745110">
        <w:rPr>
          <w:b/>
          <w:sz w:val="28"/>
          <w:szCs w:val="28"/>
        </w:rPr>
        <w:t>5. Конкурсная комиссия</w:t>
      </w:r>
    </w:p>
    <w:p w:rsidR="00745110" w:rsidRDefault="00745110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формируется в следующем составе: председатель конкурсной комиссии, секретарь конкурсной комиссии и члены комиссии.</w:t>
      </w:r>
    </w:p>
    <w:p w:rsidR="00745110" w:rsidRDefault="00745110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входят представители администрации Благовещенского района, один представитель от общественности поселения, с территории которого поступила заявка для участ</w:t>
      </w:r>
      <w:r w:rsidR="00F97B9F">
        <w:rPr>
          <w:sz w:val="28"/>
          <w:szCs w:val="28"/>
        </w:rPr>
        <w:t xml:space="preserve">ия в конкурсе (по согласованию), главы сельсоветов (по согласованию). </w:t>
      </w:r>
      <w:r>
        <w:rPr>
          <w:sz w:val="28"/>
          <w:szCs w:val="28"/>
        </w:rPr>
        <w:t xml:space="preserve"> </w:t>
      </w:r>
    </w:p>
    <w:p w:rsidR="00745110" w:rsidRDefault="00745110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комиссия: </w:t>
      </w:r>
    </w:p>
    <w:p w:rsidR="00745110" w:rsidRDefault="00745110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организационные функции</w:t>
      </w:r>
      <w:r w:rsidR="007944C8">
        <w:rPr>
          <w:sz w:val="28"/>
          <w:szCs w:val="28"/>
        </w:rPr>
        <w:t>, связанные с проведением Конку</w:t>
      </w:r>
      <w:r>
        <w:rPr>
          <w:sz w:val="28"/>
          <w:szCs w:val="28"/>
        </w:rPr>
        <w:t>рса;</w:t>
      </w:r>
    </w:p>
    <w:p w:rsidR="007944C8" w:rsidRDefault="007944C8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по вопросам проведения Конкурса;</w:t>
      </w:r>
    </w:p>
    <w:p w:rsidR="00745110" w:rsidRDefault="007944C8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население о ходе и результатах проведения Конкурса;</w:t>
      </w:r>
    </w:p>
    <w:p w:rsidR="00AC1CE8" w:rsidRDefault="007944C8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результатах Конкурса после </w:t>
      </w:r>
      <w:r w:rsidR="004C1D04">
        <w:rPr>
          <w:sz w:val="28"/>
          <w:szCs w:val="28"/>
        </w:rPr>
        <w:t>полученного пакета документов согласно</w:t>
      </w:r>
      <w:r w:rsidR="00AC1CE8">
        <w:rPr>
          <w:sz w:val="28"/>
          <w:szCs w:val="28"/>
        </w:rPr>
        <w:t xml:space="preserve"> критериям оценки, заявленной номинации. </w:t>
      </w:r>
    </w:p>
    <w:p w:rsidR="007102A2" w:rsidRDefault="00AC1CE8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конкурсной комиссии по выбору победителей проводится: с 16 августа 2021 года по 27 августа 2021 года.</w:t>
      </w:r>
    </w:p>
    <w:p w:rsidR="00AB7F9A" w:rsidRDefault="007102A2" w:rsidP="004B7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правомочно, если на нем присутствуют более половины членов комиссии. </w:t>
      </w:r>
      <w:r w:rsidR="00AB7F9A">
        <w:rPr>
          <w:sz w:val="28"/>
          <w:szCs w:val="28"/>
        </w:rPr>
        <w:t xml:space="preserve">Решение комиссии принимается простым большинством голосов и оформляется протоколом, который подписывают председатель комиссии и все присутствующие члены комиссии. В случае равенства баллов у двух и более участников члены конкурсной комиссии определяют победителя путем голосования. </w:t>
      </w:r>
    </w:p>
    <w:p w:rsidR="00AB7F9A" w:rsidRDefault="00AB7F9A" w:rsidP="004B7E3F">
      <w:pPr>
        <w:ind w:firstLine="708"/>
        <w:jc w:val="both"/>
        <w:rPr>
          <w:sz w:val="28"/>
          <w:szCs w:val="28"/>
        </w:rPr>
      </w:pPr>
    </w:p>
    <w:p w:rsidR="007944C8" w:rsidRPr="00AB7F9A" w:rsidRDefault="00AB7F9A" w:rsidP="00AB7F9A">
      <w:pPr>
        <w:ind w:firstLine="708"/>
        <w:jc w:val="center"/>
        <w:rPr>
          <w:b/>
          <w:sz w:val="28"/>
          <w:szCs w:val="28"/>
        </w:rPr>
      </w:pPr>
      <w:r w:rsidRPr="00AB7F9A">
        <w:rPr>
          <w:b/>
          <w:sz w:val="28"/>
          <w:szCs w:val="28"/>
        </w:rPr>
        <w:t xml:space="preserve">6. Номинации конкурса </w:t>
      </w:r>
    </w:p>
    <w:p w:rsidR="00AB7F9A" w:rsidRDefault="00AB7F9A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следующей номинации:</w:t>
      </w:r>
    </w:p>
    <w:p w:rsidR="00AB7F9A" w:rsidRDefault="00AB7F9A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0637C6">
        <w:rPr>
          <w:sz w:val="28"/>
          <w:szCs w:val="28"/>
        </w:rPr>
        <w:t>Лучший двор</w:t>
      </w:r>
      <w:r>
        <w:rPr>
          <w:sz w:val="28"/>
          <w:szCs w:val="28"/>
        </w:rPr>
        <w:t>»</w:t>
      </w:r>
      <w:r w:rsidR="000637C6">
        <w:rPr>
          <w:sz w:val="28"/>
          <w:szCs w:val="28"/>
        </w:rPr>
        <w:t>.</w:t>
      </w:r>
    </w:p>
    <w:p w:rsidR="000637C6" w:rsidRDefault="000637C6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выделяются следующие направления:</w:t>
      </w:r>
    </w:p>
    <w:p w:rsidR="000637C6" w:rsidRDefault="000637C6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«Лучшие огородники»</w:t>
      </w:r>
    </w:p>
    <w:p w:rsidR="000637C6" w:rsidRDefault="000637C6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«Лучшие садоводы»</w:t>
      </w:r>
    </w:p>
    <w:p w:rsidR="000637C6" w:rsidRDefault="000637C6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«Лучшие цветоводы».</w:t>
      </w:r>
    </w:p>
    <w:p w:rsidR="000637C6" w:rsidRDefault="00560F5B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Конкурса – 7</w:t>
      </w:r>
      <w:r w:rsidR="000637C6">
        <w:rPr>
          <w:sz w:val="28"/>
          <w:szCs w:val="28"/>
        </w:rPr>
        <w:t xml:space="preserve">0 баллов </w:t>
      </w:r>
    </w:p>
    <w:p w:rsidR="000637C6" w:rsidRDefault="000637C6" w:rsidP="00AB7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оценка каждого пункта - 10 баллов </w:t>
      </w:r>
    </w:p>
    <w:p w:rsidR="00745110" w:rsidRDefault="00745110" w:rsidP="00AB7F9A">
      <w:pPr>
        <w:jc w:val="both"/>
        <w:rPr>
          <w:sz w:val="28"/>
          <w:szCs w:val="28"/>
        </w:rPr>
      </w:pPr>
    </w:p>
    <w:p w:rsidR="00AB7F9A" w:rsidRPr="00E631F7" w:rsidRDefault="00AB7F9A" w:rsidP="00AB7F9A">
      <w:pPr>
        <w:jc w:val="center"/>
        <w:rPr>
          <w:b/>
          <w:sz w:val="28"/>
          <w:szCs w:val="28"/>
        </w:rPr>
      </w:pPr>
      <w:r w:rsidRPr="00E631F7">
        <w:rPr>
          <w:b/>
          <w:sz w:val="28"/>
          <w:szCs w:val="28"/>
        </w:rPr>
        <w:t>7. Критерии конкурсного отбора</w:t>
      </w:r>
    </w:p>
    <w:p w:rsidR="00AB7F9A" w:rsidRDefault="00E631F7" w:rsidP="00E63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итогов конкурса проводится в соответствии с критериями оценки, указанными в приложении № 2 </w:t>
      </w:r>
      <w:r w:rsidR="006D1B3D">
        <w:rPr>
          <w:sz w:val="28"/>
          <w:szCs w:val="28"/>
        </w:rPr>
        <w:t xml:space="preserve">к настоящему положению. </w:t>
      </w:r>
    </w:p>
    <w:p w:rsidR="000637C6" w:rsidRDefault="000637C6" w:rsidP="00063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</w:t>
      </w:r>
      <w:r w:rsidR="00560F5B">
        <w:rPr>
          <w:sz w:val="28"/>
          <w:szCs w:val="28"/>
        </w:rPr>
        <w:t>альная оценка Конкурса – 7</w:t>
      </w:r>
      <w:r>
        <w:rPr>
          <w:sz w:val="28"/>
          <w:szCs w:val="28"/>
        </w:rPr>
        <w:t xml:space="preserve">0 баллов </w:t>
      </w:r>
    </w:p>
    <w:p w:rsidR="000637C6" w:rsidRDefault="000637C6" w:rsidP="00063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оценка каждого пункта - 10 баллов </w:t>
      </w:r>
    </w:p>
    <w:p w:rsidR="000637C6" w:rsidRDefault="000637C6" w:rsidP="00E63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конкурсным материалам:</w:t>
      </w:r>
    </w:p>
    <w:p w:rsidR="000637C6" w:rsidRDefault="000637C6" w:rsidP="00E631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конкурсные материалы должны быть на бумажном носителе или в электронной форме, альбомы и другие информационные материалы по усмотрению участников конкурса;</w:t>
      </w:r>
    </w:p>
    <w:p w:rsidR="000637C6" w:rsidRDefault="000637C6" w:rsidP="00E63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комплект материалов должен содержать надпись «Конкурс «Лучший двор» с указанием ФИО участника конкурса</w:t>
      </w:r>
    </w:p>
    <w:p w:rsidR="000637C6" w:rsidRDefault="000637C6" w:rsidP="00E631F7">
      <w:pPr>
        <w:jc w:val="both"/>
        <w:rPr>
          <w:sz w:val="28"/>
          <w:szCs w:val="28"/>
        </w:rPr>
      </w:pPr>
    </w:p>
    <w:p w:rsidR="006D1B3D" w:rsidRDefault="006D1B3D" w:rsidP="00E631F7">
      <w:pPr>
        <w:jc w:val="both"/>
        <w:rPr>
          <w:sz w:val="28"/>
          <w:szCs w:val="28"/>
        </w:rPr>
      </w:pPr>
    </w:p>
    <w:p w:rsidR="006D1B3D" w:rsidRDefault="006D1B3D" w:rsidP="006D1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подведения итогов, награждения победителей и участников конкурса</w:t>
      </w:r>
    </w:p>
    <w:p w:rsidR="006D1B3D" w:rsidRDefault="006D1B3D" w:rsidP="006D1B3D">
      <w:pPr>
        <w:jc w:val="center"/>
        <w:rPr>
          <w:b/>
          <w:sz w:val="28"/>
          <w:szCs w:val="28"/>
        </w:rPr>
      </w:pPr>
    </w:p>
    <w:p w:rsidR="006D1B3D" w:rsidRDefault="006D1B3D" w:rsidP="006D1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подводятся в разрезе каждого населенного пункта</w:t>
      </w:r>
      <w:r w:rsidR="00F97B9F">
        <w:rPr>
          <w:sz w:val="28"/>
          <w:szCs w:val="28"/>
        </w:rPr>
        <w:t xml:space="preserve"> определяя по каждому направлению номинации победителя.</w:t>
      </w:r>
      <w:r>
        <w:rPr>
          <w:sz w:val="28"/>
          <w:szCs w:val="28"/>
        </w:rPr>
        <w:t xml:space="preserve"> </w:t>
      </w:r>
    </w:p>
    <w:p w:rsidR="00F97B9F" w:rsidRDefault="006D1B3D" w:rsidP="00F97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конкурса признаются участники, набравшие наибольшее количество балов.</w:t>
      </w:r>
    </w:p>
    <w:p w:rsidR="006D1B3D" w:rsidRDefault="006D1B3D" w:rsidP="006D1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памятным подарком (или денежной премией).</w:t>
      </w:r>
    </w:p>
    <w:p w:rsidR="0044680A" w:rsidRPr="006D1B3D" w:rsidRDefault="0044680A" w:rsidP="006D1B3D">
      <w:pPr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 </w:t>
      </w:r>
    </w:p>
    <w:p w:rsidR="0044680A" w:rsidRPr="0044680A" w:rsidRDefault="0044680A" w:rsidP="003433BE">
      <w:pPr>
        <w:ind w:firstLine="708"/>
        <w:jc w:val="both"/>
        <w:rPr>
          <w:sz w:val="28"/>
          <w:szCs w:val="28"/>
        </w:rPr>
      </w:pPr>
    </w:p>
    <w:sectPr w:rsidR="0044680A" w:rsidRPr="0044680A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4B" w:rsidRDefault="00C96C4B" w:rsidP="00C53199">
      <w:r>
        <w:separator/>
      </w:r>
    </w:p>
  </w:endnote>
  <w:endnote w:type="continuationSeparator" w:id="1">
    <w:p w:rsidR="00C96C4B" w:rsidRDefault="00C96C4B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4B" w:rsidRDefault="00C96C4B" w:rsidP="00C53199">
      <w:r>
        <w:separator/>
      </w:r>
    </w:p>
  </w:footnote>
  <w:footnote w:type="continuationSeparator" w:id="1">
    <w:p w:rsidR="00C96C4B" w:rsidRDefault="00C96C4B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637C6"/>
    <w:rsid w:val="00075560"/>
    <w:rsid w:val="0009052A"/>
    <w:rsid w:val="00092794"/>
    <w:rsid w:val="000C75B2"/>
    <w:rsid w:val="000D4D16"/>
    <w:rsid w:val="000E60F0"/>
    <w:rsid w:val="000F0F4C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6000B"/>
    <w:rsid w:val="00165D3F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13F6F"/>
    <w:rsid w:val="002260E4"/>
    <w:rsid w:val="00234E7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9677D"/>
    <w:rsid w:val="002A4410"/>
    <w:rsid w:val="002B379B"/>
    <w:rsid w:val="002C0A81"/>
    <w:rsid w:val="002C10C8"/>
    <w:rsid w:val="002C2A52"/>
    <w:rsid w:val="002C34CC"/>
    <w:rsid w:val="002C43ED"/>
    <w:rsid w:val="002E4E2D"/>
    <w:rsid w:val="002F4368"/>
    <w:rsid w:val="00303840"/>
    <w:rsid w:val="00305B59"/>
    <w:rsid w:val="00305D82"/>
    <w:rsid w:val="00306A68"/>
    <w:rsid w:val="003240E0"/>
    <w:rsid w:val="003273D8"/>
    <w:rsid w:val="003433BE"/>
    <w:rsid w:val="00345C36"/>
    <w:rsid w:val="0035691F"/>
    <w:rsid w:val="0035722E"/>
    <w:rsid w:val="003701EA"/>
    <w:rsid w:val="00371E5E"/>
    <w:rsid w:val="00374F78"/>
    <w:rsid w:val="00377982"/>
    <w:rsid w:val="00382FEA"/>
    <w:rsid w:val="00387553"/>
    <w:rsid w:val="0039070D"/>
    <w:rsid w:val="00391F8F"/>
    <w:rsid w:val="003B60E4"/>
    <w:rsid w:val="003C1340"/>
    <w:rsid w:val="003C14D0"/>
    <w:rsid w:val="003C6320"/>
    <w:rsid w:val="003D3D9C"/>
    <w:rsid w:val="003D4F7F"/>
    <w:rsid w:val="003E2EAE"/>
    <w:rsid w:val="003F086E"/>
    <w:rsid w:val="003F325A"/>
    <w:rsid w:val="003F46C4"/>
    <w:rsid w:val="00403B2B"/>
    <w:rsid w:val="00405E05"/>
    <w:rsid w:val="00411BAF"/>
    <w:rsid w:val="00431E8D"/>
    <w:rsid w:val="004436E1"/>
    <w:rsid w:val="0044680A"/>
    <w:rsid w:val="0045602D"/>
    <w:rsid w:val="0045694B"/>
    <w:rsid w:val="004627E1"/>
    <w:rsid w:val="004724C6"/>
    <w:rsid w:val="00473227"/>
    <w:rsid w:val="00485E87"/>
    <w:rsid w:val="00487076"/>
    <w:rsid w:val="00491448"/>
    <w:rsid w:val="00492FFD"/>
    <w:rsid w:val="004A09FB"/>
    <w:rsid w:val="004A58B9"/>
    <w:rsid w:val="004B220F"/>
    <w:rsid w:val="004B7E3F"/>
    <w:rsid w:val="004C1D04"/>
    <w:rsid w:val="004D07DA"/>
    <w:rsid w:val="004D1C7E"/>
    <w:rsid w:val="004D1F11"/>
    <w:rsid w:val="004D63A7"/>
    <w:rsid w:val="004E4B6D"/>
    <w:rsid w:val="004F23C3"/>
    <w:rsid w:val="00500C73"/>
    <w:rsid w:val="00504F5C"/>
    <w:rsid w:val="00512FE0"/>
    <w:rsid w:val="00515573"/>
    <w:rsid w:val="005237A9"/>
    <w:rsid w:val="0052408F"/>
    <w:rsid w:val="0052469E"/>
    <w:rsid w:val="00534F41"/>
    <w:rsid w:val="00536241"/>
    <w:rsid w:val="005434CD"/>
    <w:rsid w:val="00552020"/>
    <w:rsid w:val="00560F5B"/>
    <w:rsid w:val="005763D3"/>
    <w:rsid w:val="0058057F"/>
    <w:rsid w:val="00594726"/>
    <w:rsid w:val="005969E5"/>
    <w:rsid w:val="005B4CD5"/>
    <w:rsid w:val="005B5362"/>
    <w:rsid w:val="005C4AA0"/>
    <w:rsid w:val="005D382E"/>
    <w:rsid w:val="005D65CC"/>
    <w:rsid w:val="005E57BE"/>
    <w:rsid w:val="005F28F9"/>
    <w:rsid w:val="005F38E0"/>
    <w:rsid w:val="00600E92"/>
    <w:rsid w:val="00614534"/>
    <w:rsid w:val="00620569"/>
    <w:rsid w:val="00627FC7"/>
    <w:rsid w:val="00637F12"/>
    <w:rsid w:val="00642024"/>
    <w:rsid w:val="00646149"/>
    <w:rsid w:val="00650DAA"/>
    <w:rsid w:val="0065101F"/>
    <w:rsid w:val="006513DA"/>
    <w:rsid w:val="006532FD"/>
    <w:rsid w:val="00665C5A"/>
    <w:rsid w:val="00674345"/>
    <w:rsid w:val="0067639E"/>
    <w:rsid w:val="006827FA"/>
    <w:rsid w:val="00687FE7"/>
    <w:rsid w:val="00692414"/>
    <w:rsid w:val="006B0FBA"/>
    <w:rsid w:val="006C1912"/>
    <w:rsid w:val="006C7942"/>
    <w:rsid w:val="006D1B3D"/>
    <w:rsid w:val="006D43BB"/>
    <w:rsid w:val="006E511E"/>
    <w:rsid w:val="006F0479"/>
    <w:rsid w:val="007044A0"/>
    <w:rsid w:val="00707956"/>
    <w:rsid w:val="007102A2"/>
    <w:rsid w:val="00711E00"/>
    <w:rsid w:val="00713BFE"/>
    <w:rsid w:val="00723408"/>
    <w:rsid w:val="007305DF"/>
    <w:rsid w:val="00735178"/>
    <w:rsid w:val="00745110"/>
    <w:rsid w:val="0076488C"/>
    <w:rsid w:val="00766B0C"/>
    <w:rsid w:val="0078135A"/>
    <w:rsid w:val="00783AEA"/>
    <w:rsid w:val="007841F0"/>
    <w:rsid w:val="007944C8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552A"/>
    <w:rsid w:val="007F12C9"/>
    <w:rsid w:val="00801D2F"/>
    <w:rsid w:val="00804B80"/>
    <w:rsid w:val="008058FD"/>
    <w:rsid w:val="008103BF"/>
    <w:rsid w:val="0081149C"/>
    <w:rsid w:val="0082394E"/>
    <w:rsid w:val="00827018"/>
    <w:rsid w:val="00837B6D"/>
    <w:rsid w:val="0084031C"/>
    <w:rsid w:val="00853138"/>
    <w:rsid w:val="00860EC7"/>
    <w:rsid w:val="008626DB"/>
    <w:rsid w:val="00892770"/>
    <w:rsid w:val="008A2DFD"/>
    <w:rsid w:val="008A58C5"/>
    <w:rsid w:val="008B78A5"/>
    <w:rsid w:val="008D62D3"/>
    <w:rsid w:val="008F655B"/>
    <w:rsid w:val="00901063"/>
    <w:rsid w:val="009042A0"/>
    <w:rsid w:val="009054DA"/>
    <w:rsid w:val="00927477"/>
    <w:rsid w:val="0093296B"/>
    <w:rsid w:val="009341F2"/>
    <w:rsid w:val="0095208A"/>
    <w:rsid w:val="00954A94"/>
    <w:rsid w:val="009770DB"/>
    <w:rsid w:val="0098415C"/>
    <w:rsid w:val="00992949"/>
    <w:rsid w:val="009C1077"/>
    <w:rsid w:val="009C2C3B"/>
    <w:rsid w:val="009C7794"/>
    <w:rsid w:val="009D787B"/>
    <w:rsid w:val="009E51A8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90E89"/>
    <w:rsid w:val="00AA7534"/>
    <w:rsid w:val="00AB7F9A"/>
    <w:rsid w:val="00AC1CE8"/>
    <w:rsid w:val="00AE6844"/>
    <w:rsid w:val="00AF64E8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E712C"/>
    <w:rsid w:val="00BF7CD7"/>
    <w:rsid w:val="00C01765"/>
    <w:rsid w:val="00C041A0"/>
    <w:rsid w:val="00C14F8B"/>
    <w:rsid w:val="00C20DE9"/>
    <w:rsid w:val="00C210E0"/>
    <w:rsid w:val="00C3098E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96C4B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052DD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77B3A"/>
    <w:rsid w:val="00D810B5"/>
    <w:rsid w:val="00D961D6"/>
    <w:rsid w:val="00DB1EBE"/>
    <w:rsid w:val="00DC20A0"/>
    <w:rsid w:val="00DC22FB"/>
    <w:rsid w:val="00DC349B"/>
    <w:rsid w:val="00DD5390"/>
    <w:rsid w:val="00DE4B7C"/>
    <w:rsid w:val="00DF5852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631F7"/>
    <w:rsid w:val="00E8550C"/>
    <w:rsid w:val="00EA2779"/>
    <w:rsid w:val="00EB0324"/>
    <w:rsid w:val="00EC3EC9"/>
    <w:rsid w:val="00F0334D"/>
    <w:rsid w:val="00F1087F"/>
    <w:rsid w:val="00F11927"/>
    <w:rsid w:val="00F1284F"/>
    <w:rsid w:val="00F21C9B"/>
    <w:rsid w:val="00F40247"/>
    <w:rsid w:val="00F44F4A"/>
    <w:rsid w:val="00F54AC9"/>
    <w:rsid w:val="00F54C25"/>
    <w:rsid w:val="00F938D0"/>
    <w:rsid w:val="00F96FE1"/>
    <w:rsid w:val="00F97B9F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otdel@blag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D0DB-329E-4C69-BEA2-56EB04A6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671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4155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28</cp:revision>
  <cp:lastPrinted>2021-06-09T00:21:00Z</cp:lastPrinted>
  <dcterms:created xsi:type="dcterms:W3CDTF">2020-06-10T07:55:00Z</dcterms:created>
  <dcterms:modified xsi:type="dcterms:W3CDTF">2021-06-09T07:49:00Z</dcterms:modified>
</cp:coreProperties>
</file>