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9C50AB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27.11.2023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9C50AB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2885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p w:rsidR="001C7045" w:rsidRPr="001C7045" w:rsidRDefault="00B3653C" w:rsidP="001C7045">
      <w:pPr>
        <w:shd w:val="clear" w:color="auto" w:fill="FFFFFF" w:themeFill="background1"/>
        <w:jc w:val="center"/>
        <w:rPr>
          <w:sz w:val="28"/>
          <w:szCs w:val="28"/>
        </w:rPr>
      </w:pPr>
      <w:r w:rsidRPr="0008644F">
        <w:rPr>
          <w:sz w:val="28"/>
          <w:szCs w:val="28"/>
        </w:rPr>
        <w:t>О</w:t>
      </w:r>
      <w:r w:rsidR="00862D69" w:rsidRPr="0008644F">
        <w:rPr>
          <w:sz w:val="28"/>
          <w:szCs w:val="28"/>
        </w:rPr>
        <w:t xml:space="preserve"> проведении на территории села </w:t>
      </w:r>
      <w:proofErr w:type="spellStart"/>
      <w:r w:rsidR="001C7045">
        <w:rPr>
          <w:sz w:val="28"/>
          <w:szCs w:val="28"/>
        </w:rPr>
        <w:t>Марково</w:t>
      </w:r>
      <w:proofErr w:type="spellEnd"/>
      <w:r w:rsidR="00862D69" w:rsidRPr="0008644F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="001C7045">
        <w:rPr>
          <w:sz w:val="28"/>
          <w:szCs w:val="28"/>
        </w:rPr>
        <w:t>Марково</w:t>
      </w:r>
      <w:proofErr w:type="spellEnd"/>
      <w:r w:rsidR="00862D69" w:rsidRPr="0008644F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проекта </w:t>
      </w:r>
      <w:r w:rsidRPr="0008644F">
        <w:rPr>
          <w:sz w:val="28"/>
          <w:szCs w:val="28"/>
        </w:rPr>
        <w:t>«</w:t>
      </w:r>
      <w:r w:rsidR="001C7045" w:rsidRPr="001C7045">
        <w:rPr>
          <w:sz w:val="28"/>
          <w:szCs w:val="28"/>
        </w:rPr>
        <w:t xml:space="preserve">Благоустройство зоны отдыха в </w:t>
      </w:r>
    </w:p>
    <w:p w:rsidR="00B3653C" w:rsidRPr="0008644F" w:rsidRDefault="001C7045" w:rsidP="001C7045">
      <w:pPr>
        <w:shd w:val="clear" w:color="auto" w:fill="FFFFFF" w:themeFill="background1"/>
        <w:jc w:val="center"/>
        <w:rPr>
          <w:sz w:val="28"/>
          <w:szCs w:val="28"/>
        </w:rPr>
      </w:pPr>
      <w:r w:rsidRPr="001C7045">
        <w:rPr>
          <w:sz w:val="28"/>
          <w:szCs w:val="28"/>
        </w:rPr>
        <w:t xml:space="preserve">с. </w:t>
      </w:r>
      <w:proofErr w:type="spellStart"/>
      <w:r w:rsidRPr="001C7045">
        <w:rPr>
          <w:sz w:val="28"/>
          <w:szCs w:val="28"/>
        </w:rPr>
        <w:t>Марково</w:t>
      </w:r>
      <w:proofErr w:type="spellEnd"/>
      <w:r w:rsidRPr="001C7045">
        <w:rPr>
          <w:sz w:val="28"/>
          <w:szCs w:val="28"/>
        </w:rPr>
        <w:t xml:space="preserve"> Благовещенского муниципального округа Амурской области</w:t>
      </w:r>
      <w:r w:rsidR="00B3653C" w:rsidRPr="0008644F">
        <w:rPr>
          <w:sz w:val="28"/>
          <w:szCs w:val="28"/>
        </w:rPr>
        <w:t>»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08644F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62D69">
          <w:rPr>
            <w:rFonts w:eastAsiaTheme="minorHAnsi"/>
            <w:sz w:val="28"/>
            <w:szCs w:val="28"/>
            <w:lang w:eastAsia="en-US"/>
          </w:rPr>
          <w:t>статьей 33</w:t>
        </w:r>
      </w:hyperlink>
      <w:r w:rsidRPr="00862D69">
        <w:rPr>
          <w:rFonts w:eastAsiaTheme="minorHAnsi"/>
          <w:sz w:val="28"/>
          <w:szCs w:val="28"/>
          <w:lang w:eastAsia="en-US"/>
        </w:rPr>
        <w:t xml:space="preserve"> Федерального закона от 06.10.2003 № 131</w:t>
      </w:r>
      <w:r w:rsidRPr="00862D69">
        <w:rPr>
          <w:rFonts w:eastAsiaTheme="minorHAnsi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решением Совета народных депутатов Благовещенского муниципального округа Амурской области </w:t>
      </w:r>
      <w:r w:rsidR="0008644F">
        <w:rPr>
          <w:rFonts w:eastAsiaTheme="minorHAnsi"/>
          <w:sz w:val="28"/>
          <w:szCs w:val="28"/>
          <w:lang w:eastAsia="en-US"/>
        </w:rPr>
        <w:t>от 16.12.2022 № 118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 </w:t>
      </w:r>
      <w:r w:rsidR="0008644F">
        <w:rPr>
          <w:rFonts w:eastAsiaTheme="minorHAnsi"/>
          <w:sz w:val="28"/>
          <w:szCs w:val="28"/>
          <w:lang w:eastAsia="en-US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муниципальном округе</w:t>
      </w:r>
      <w:r w:rsidR="0008644F" w:rsidRPr="0008644F">
        <w:rPr>
          <w:rFonts w:eastAsiaTheme="minorHAnsi"/>
          <w:sz w:val="28"/>
          <w:szCs w:val="28"/>
          <w:lang w:eastAsia="en-US"/>
        </w:rPr>
        <w:t>», администрация Благовещенского муниципального округа</w:t>
      </w:r>
    </w:p>
    <w:p w:rsidR="00862D69" w:rsidRPr="00862D69" w:rsidRDefault="0008644F" w:rsidP="0008644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08644F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862D69" w:rsidRPr="00862D69">
        <w:rPr>
          <w:rFonts w:eastAsiaTheme="minorHAnsi"/>
          <w:b/>
          <w:sz w:val="28"/>
          <w:szCs w:val="28"/>
          <w:lang w:eastAsia="en-US"/>
        </w:rPr>
        <w:t>:</w:t>
      </w:r>
    </w:p>
    <w:p w:rsidR="00862D69" w:rsidRPr="00862D69" w:rsidRDefault="00862D69" w:rsidP="001C70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1. Провести на территории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</w:t>
      </w:r>
      <w:r w:rsidRPr="00862D69">
        <w:rPr>
          <w:rFonts w:eastAsiaTheme="minorHAnsi"/>
          <w:sz w:val="28"/>
          <w:szCs w:val="28"/>
          <w:lang w:eastAsia="en-US"/>
        </w:rPr>
        <w:t xml:space="preserve">опрос граждан по определению мнения жителей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</w:t>
      </w:r>
      <w:r w:rsidRPr="00862D69">
        <w:rPr>
          <w:rFonts w:eastAsiaTheme="minorHAnsi"/>
          <w:sz w:val="28"/>
          <w:szCs w:val="28"/>
          <w:lang w:eastAsia="en-US"/>
        </w:rPr>
        <w:t xml:space="preserve"> о целесообразности реализации инициативного проекта «</w:t>
      </w:r>
      <w:r w:rsidR="001C7045" w:rsidRPr="001C7045">
        <w:rPr>
          <w:rFonts w:eastAsiaTheme="minorHAnsi"/>
          <w:sz w:val="28"/>
          <w:szCs w:val="28"/>
          <w:lang w:eastAsia="en-US"/>
        </w:rPr>
        <w:t xml:space="preserve">Благоустройство зоны отдыха в с. </w:t>
      </w:r>
      <w:proofErr w:type="spellStart"/>
      <w:r w:rsidR="001C7045" w:rsidRP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1C7045" w:rsidRPr="001C7045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</w:t>
      </w:r>
      <w:r w:rsidRPr="00862D69">
        <w:rPr>
          <w:rFonts w:eastAsiaTheme="minorHAnsi"/>
          <w:sz w:val="28"/>
          <w:szCs w:val="28"/>
          <w:lang w:eastAsia="en-US"/>
        </w:rPr>
        <w:t>».</w:t>
      </w:r>
    </w:p>
    <w:p w:rsidR="00862D69" w:rsidRPr="00862D69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2. Установить дату и время проведения опроса с </w:t>
      </w:r>
      <w:r w:rsidR="0008644F">
        <w:rPr>
          <w:rFonts w:eastAsiaTheme="minorHAnsi"/>
          <w:sz w:val="28"/>
          <w:szCs w:val="28"/>
          <w:lang w:eastAsia="en-US"/>
        </w:rPr>
        <w:t>04.12.2023</w:t>
      </w:r>
      <w:r w:rsidRPr="00862D69">
        <w:rPr>
          <w:rFonts w:eastAsiaTheme="minorHAnsi"/>
          <w:sz w:val="28"/>
          <w:szCs w:val="28"/>
          <w:lang w:eastAsia="en-US"/>
        </w:rPr>
        <w:t xml:space="preserve"> по </w:t>
      </w:r>
      <w:r w:rsidR="0008644F">
        <w:rPr>
          <w:rFonts w:eastAsiaTheme="minorHAnsi"/>
          <w:sz w:val="28"/>
          <w:szCs w:val="28"/>
          <w:lang w:eastAsia="en-US"/>
        </w:rPr>
        <w:t>15.12.2023</w:t>
      </w:r>
      <w:r w:rsidRPr="00862D69">
        <w:rPr>
          <w:rFonts w:eastAsiaTheme="minorHAnsi"/>
          <w:sz w:val="28"/>
          <w:szCs w:val="28"/>
          <w:lang w:eastAsia="en-US"/>
        </w:rPr>
        <w:t xml:space="preserve"> с </w:t>
      </w:r>
      <w:r w:rsidR="001638A3">
        <w:rPr>
          <w:rFonts w:eastAsiaTheme="minorHAnsi"/>
          <w:sz w:val="28"/>
          <w:szCs w:val="28"/>
          <w:lang w:eastAsia="en-US"/>
        </w:rPr>
        <w:t xml:space="preserve">10 час </w:t>
      </w:r>
      <w:r w:rsidR="0008644F">
        <w:rPr>
          <w:rFonts w:eastAsiaTheme="minorHAnsi"/>
          <w:sz w:val="28"/>
          <w:szCs w:val="28"/>
          <w:lang w:eastAsia="en-US"/>
        </w:rPr>
        <w:t>00</w:t>
      </w:r>
      <w:r w:rsidRPr="00862D69">
        <w:rPr>
          <w:rFonts w:eastAsiaTheme="minorHAnsi"/>
          <w:sz w:val="28"/>
          <w:szCs w:val="28"/>
          <w:lang w:eastAsia="en-US"/>
        </w:rPr>
        <w:t xml:space="preserve"> до </w:t>
      </w:r>
      <w:r w:rsidR="001638A3">
        <w:rPr>
          <w:rFonts w:eastAsiaTheme="minorHAnsi"/>
          <w:sz w:val="28"/>
          <w:szCs w:val="28"/>
          <w:lang w:eastAsia="en-US"/>
        </w:rPr>
        <w:t xml:space="preserve">16 час </w:t>
      </w:r>
      <w:r w:rsidR="0008644F">
        <w:rPr>
          <w:rFonts w:eastAsiaTheme="minorHAnsi"/>
          <w:sz w:val="28"/>
          <w:szCs w:val="28"/>
          <w:lang w:eastAsia="en-US"/>
        </w:rPr>
        <w:t>00</w:t>
      </w:r>
      <w:r w:rsidRPr="00862D69">
        <w:rPr>
          <w:rFonts w:eastAsiaTheme="minorHAnsi"/>
          <w:sz w:val="28"/>
          <w:szCs w:val="28"/>
          <w:lang w:eastAsia="en-US"/>
        </w:rPr>
        <w:t xml:space="preserve"> местного времени.</w:t>
      </w:r>
    </w:p>
    <w:p w:rsidR="0014689D" w:rsidRDefault="00862D69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3. Определить места проведения опроса: </w:t>
      </w:r>
      <w:r w:rsidR="0014689D">
        <w:rPr>
          <w:rFonts w:eastAsiaTheme="minorHAnsi"/>
          <w:sz w:val="28"/>
          <w:szCs w:val="28"/>
          <w:lang w:eastAsia="en-US"/>
        </w:rPr>
        <w:t>территория села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r w:rsidR="0014689D" w:rsidRPr="0014689D">
        <w:rPr>
          <w:rFonts w:eastAsiaTheme="minorHAnsi"/>
          <w:sz w:val="28"/>
          <w:szCs w:val="28"/>
          <w:lang w:eastAsia="en-US"/>
        </w:rPr>
        <w:t>Благове</w:t>
      </w:r>
      <w:r w:rsidR="0014689D">
        <w:rPr>
          <w:rFonts w:eastAsiaTheme="minorHAnsi"/>
          <w:sz w:val="28"/>
          <w:szCs w:val="28"/>
          <w:lang w:eastAsia="en-US"/>
        </w:rPr>
        <w:t>щенского муниципального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округ</w:t>
      </w:r>
      <w:r w:rsidR="0014689D">
        <w:rPr>
          <w:rFonts w:eastAsiaTheme="minorHAnsi"/>
          <w:sz w:val="28"/>
          <w:szCs w:val="28"/>
          <w:lang w:eastAsia="en-US"/>
        </w:rPr>
        <w:t xml:space="preserve">а. </w:t>
      </w:r>
    </w:p>
    <w:p w:rsidR="00862D69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62D69" w:rsidRPr="00862D69">
        <w:rPr>
          <w:rFonts w:eastAsiaTheme="minorHAnsi"/>
          <w:sz w:val="28"/>
          <w:szCs w:val="28"/>
          <w:lang w:eastAsia="en-US"/>
        </w:rPr>
        <w:t>. В опросе имеют право принять участие жители</w:t>
      </w:r>
      <w:r>
        <w:rPr>
          <w:rFonts w:eastAsiaTheme="minorHAnsi"/>
          <w:sz w:val="28"/>
          <w:szCs w:val="28"/>
          <w:lang w:eastAsia="en-US"/>
        </w:rPr>
        <w:t xml:space="preserve"> села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862D69" w:rsidRPr="00862D69">
        <w:rPr>
          <w:rFonts w:eastAsiaTheme="minorHAnsi"/>
          <w:sz w:val="28"/>
          <w:szCs w:val="28"/>
          <w:lang w:eastAsia="en-US"/>
        </w:rPr>
        <w:t xml:space="preserve"> обладающие избирательным правом и проживающие в границах территории, на которой проводится опрос. Жители участвуют в опросе непосредственно. Каждый участвующий в опросе имеет право одного голоса. Выражение голоса осуществляется путем проставления в опрос</w:t>
      </w:r>
      <w:r w:rsidR="00AE03F7">
        <w:rPr>
          <w:rFonts w:eastAsiaTheme="minorHAnsi"/>
          <w:sz w:val="28"/>
          <w:szCs w:val="28"/>
          <w:lang w:eastAsia="en-US"/>
        </w:rPr>
        <w:t>ном листе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любого знака против каждого из вопросов.</w:t>
      </w:r>
    </w:p>
    <w:p w:rsidR="0014689D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14689D">
        <w:rPr>
          <w:rFonts w:eastAsiaTheme="minorHAnsi"/>
          <w:sz w:val="28"/>
          <w:szCs w:val="28"/>
          <w:lang w:eastAsia="en-US"/>
        </w:rPr>
        <w:t xml:space="preserve">. Утвердить форму опросного листа (приложению № 1). </w:t>
      </w:r>
    </w:p>
    <w:p w:rsidR="001638A3" w:rsidRDefault="001638A3" w:rsidP="001C7045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6. </w:t>
      </w:r>
      <w:r w:rsidRPr="001638A3">
        <w:rPr>
          <w:rFonts w:eastAsiaTheme="minorHAnsi"/>
          <w:sz w:val="28"/>
          <w:szCs w:val="28"/>
          <w:lang w:eastAsia="en-US"/>
        </w:rPr>
        <w:t xml:space="preserve">Утвердить порядок проведения на территории села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</w:t>
      </w:r>
      <w:r w:rsidR="001C7045" w:rsidRPr="001C7045">
        <w:rPr>
          <w:rFonts w:eastAsiaTheme="minorHAnsi"/>
          <w:sz w:val="28"/>
          <w:szCs w:val="28"/>
          <w:lang w:eastAsia="en-US"/>
        </w:rPr>
        <w:t xml:space="preserve">Благоустройство зоны отдыха в с. </w:t>
      </w:r>
      <w:proofErr w:type="spellStart"/>
      <w:r w:rsidR="001C7045" w:rsidRP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1C7045">
        <w:rPr>
          <w:rFonts w:eastAsiaTheme="minorHAnsi"/>
          <w:sz w:val="28"/>
          <w:szCs w:val="28"/>
          <w:lang w:eastAsia="en-US"/>
        </w:rPr>
        <w:t xml:space="preserve"> Благовещенского </w:t>
      </w:r>
      <w:r w:rsidR="001C7045" w:rsidRPr="001C7045">
        <w:rPr>
          <w:rFonts w:eastAsiaTheme="minorHAnsi"/>
          <w:sz w:val="28"/>
          <w:szCs w:val="28"/>
          <w:lang w:eastAsia="en-US"/>
        </w:rPr>
        <w:t>муниципального округа Амурской области</w:t>
      </w:r>
      <w:r w:rsidRPr="001638A3">
        <w:rPr>
          <w:rFonts w:eastAsiaTheme="minorHAnsi"/>
          <w:sz w:val="28"/>
          <w:szCs w:val="28"/>
          <w:lang w:eastAsia="en-US"/>
        </w:rPr>
        <w:t>» (приложение 2).</w:t>
      </w:r>
    </w:p>
    <w:p w:rsidR="00715D4D" w:rsidRDefault="00715D4D" w:rsidP="001C7045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715D4D">
        <w:rPr>
          <w:rFonts w:eastAsiaTheme="minorHAnsi"/>
          <w:sz w:val="28"/>
          <w:szCs w:val="28"/>
          <w:lang w:eastAsia="en-US"/>
        </w:rPr>
        <w:t xml:space="preserve">Ответственность за проведение опроса граждан по определению мнения жителей села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</w:t>
      </w:r>
      <w:r w:rsidR="001C7045" w:rsidRPr="001C7045">
        <w:rPr>
          <w:rFonts w:eastAsiaTheme="minorHAnsi"/>
          <w:sz w:val="28"/>
          <w:szCs w:val="28"/>
          <w:lang w:eastAsia="en-US"/>
        </w:rPr>
        <w:t xml:space="preserve">Благоустройство зоны отдыха в с. </w:t>
      </w:r>
      <w:proofErr w:type="spellStart"/>
      <w:r w:rsidR="001C7045" w:rsidRP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1C7045" w:rsidRPr="001C7045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Амурской области</w:t>
      </w:r>
      <w:r w:rsidRPr="00715D4D">
        <w:rPr>
          <w:rFonts w:eastAsiaTheme="minorHAnsi"/>
          <w:sz w:val="28"/>
          <w:szCs w:val="28"/>
          <w:lang w:eastAsia="en-US"/>
        </w:rPr>
        <w:t>» возложить на директора МКУ «</w:t>
      </w:r>
      <w:r w:rsidR="001C7045">
        <w:rPr>
          <w:rFonts w:eastAsiaTheme="minorHAnsi"/>
          <w:sz w:val="28"/>
          <w:szCs w:val="28"/>
          <w:lang w:eastAsia="en-US"/>
        </w:rPr>
        <w:t>Марковская</w:t>
      </w:r>
      <w:r w:rsidRPr="00715D4D">
        <w:rPr>
          <w:rFonts w:eastAsiaTheme="minorHAnsi"/>
          <w:sz w:val="28"/>
          <w:szCs w:val="28"/>
          <w:lang w:eastAsia="en-US"/>
        </w:rPr>
        <w:t xml:space="preserve"> администрация» (</w:t>
      </w:r>
      <w:r w:rsidR="001C7045">
        <w:rPr>
          <w:rFonts w:eastAsiaTheme="minorHAnsi"/>
          <w:sz w:val="28"/>
          <w:szCs w:val="28"/>
          <w:lang w:eastAsia="en-US"/>
        </w:rPr>
        <w:t>В.Ю. Мариненко</w:t>
      </w:r>
      <w:r w:rsidRPr="00715D4D">
        <w:rPr>
          <w:rFonts w:eastAsiaTheme="minorHAnsi"/>
          <w:sz w:val="28"/>
          <w:szCs w:val="28"/>
          <w:lang w:eastAsia="en-US"/>
        </w:rPr>
        <w:t>).</w:t>
      </w:r>
    </w:p>
    <w:p w:rsidR="0014689D" w:rsidRDefault="00715D4D" w:rsidP="001C7045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638A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Директору</w:t>
      </w:r>
      <w:r w:rsidRPr="00715D4D">
        <w:rPr>
          <w:rFonts w:eastAsiaTheme="minorHAnsi"/>
          <w:sz w:val="28"/>
          <w:szCs w:val="28"/>
          <w:lang w:eastAsia="en-US"/>
        </w:rPr>
        <w:t xml:space="preserve"> МКУ «</w:t>
      </w:r>
      <w:r w:rsidR="001C7045">
        <w:rPr>
          <w:rFonts w:eastAsiaTheme="minorHAnsi"/>
          <w:sz w:val="28"/>
          <w:szCs w:val="28"/>
          <w:lang w:eastAsia="en-US"/>
        </w:rPr>
        <w:t>Марковская</w:t>
      </w:r>
      <w:r w:rsidRPr="00715D4D">
        <w:rPr>
          <w:rFonts w:eastAsiaTheme="minorHAnsi"/>
          <w:sz w:val="28"/>
          <w:szCs w:val="28"/>
          <w:lang w:eastAsia="en-US"/>
        </w:rPr>
        <w:t xml:space="preserve"> администрация» (</w:t>
      </w:r>
      <w:r w:rsidR="001C7045">
        <w:rPr>
          <w:rFonts w:eastAsiaTheme="minorHAnsi"/>
          <w:sz w:val="28"/>
          <w:szCs w:val="28"/>
          <w:lang w:eastAsia="en-US"/>
        </w:rPr>
        <w:t>В.Ю. Мариненко</w:t>
      </w:r>
      <w:r w:rsidRPr="00715D4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создать счетную комиссию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по подведению итогов опроса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граждан по определению мнения жителей села </w:t>
      </w:r>
      <w:proofErr w:type="spellStart"/>
      <w:r w:rsid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1638A3"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«</w:t>
      </w:r>
      <w:r w:rsidR="001C7045" w:rsidRPr="001C7045">
        <w:rPr>
          <w:rFonts w:eastAsiaTheme="minorHAnsi"/>
          <w:sz w:val="28"/>
          <w:szCs w:val="28"/>
          <w:lang w:eastAsia="en-US"/>
        </w:rPr>
        <w:t xml:space="preserve">Благоустройство зоны отдыха в с. </w:t>
      </w:r>
      <w:proofErr w:type="spellStart"/>
      <w:r w:rsidR="001C7045" w:rsidRPr="001C7045">
        <w:rPr>
          <w:rFonts w:eastAsiaTheme="minorHAnsi"/>
          <w:sz w:val="28"/>
          <w:szCs w:val="28"/>
          <w:lang w:eastAsia="en-US"/>
        </w:rPr>
        <w:t>Марково</w:t>
      </w:r>
      <w:proofErr w:type="spellEnd"/>
      <w:r w:rsidR="001C70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C7045" w:rsidRPr="001C7045">
        <w:rPr>
          <w:rFonts w:eastAsiaTheme="minorHAnsi"/>
          <w:sz w:val="28"/>
          <w:szCs w:val="28"/>
          <w:lang w:eastAsia="en-US"/>
        </w:rPr>
        <w:t xml:space="preserve">Благовещенского </w:t>
      </w:r>
      <w:r w:rsidR="001C7045">
        <w:rPr>
          <w:rFonts w:eastAsiaTheme="minorHAnsi"/>
          <w:sz w:val="28"/>
          <w:szCs w:val="28"/>
          <w:lang w:eastAsia="en-US"/>
        </w:rPr>
        <w:t xml:space="preserve"> </w:t>
      </w:r>
      <w:r w:rsidR="001C7045" w:rsidRPr="001C7045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="001C7045" w:rsidRPr="001C7045">
        <w:rPr>
          <w:rFonts w:eastAsiaTheme="minorHAnsi"/>
          <w:sz w:val="28"/>
          <w:szCs w:val="28"/>
          <w:lang w:eastAsia="en-US"/>
        </w:rPr>
        <w:t xml:space="preserve"> округа Амурской области</w:t>
      </w:r>
      <w:r w:rsidR="001638A3" w:rsidRPr="001638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38A3" w:rsidRPr="001638A3" w:rsidRDefault="00715D4D" w:rsidP="00715D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62D69" w:rsidRPr="00862D69">
        <w:rPr>
          <w:rFonts w:eastAsiaTheme="minorHAnsi"/>
          <w:sz w:val="28"/>
          <w:szCs w:val="28"/>
          <w:lang w:eastAsia="en-US"/>
        </w:rPr>
        <w:t>. Настоящее постан</w:t>
      </w:r>
      <w:r w:rsidR="001638A3">
        <w:rPr>
          <w:rFonts w:eastAsiaTheme="minorHAnsi"/>
          <w:sz w:val="28"/>
          <w:szCs w:val="28"/>
          <w:lang w:eastAsia="en-US"/>
        </w:rPr>
        <w:t xml:space="preserve">овление подлежит </w:t>
      </w:r>
      <w:r w:rsidR="00862D69" w:rsidRPr="00862D69">
        <w:rPr>
          <w:rFonts w:eastAsiaTheme="minorHAnsi"/>
          <w:sz w:val="28"/>
          <w:szCs w:val="28"/>
          <w:lang w:eastAsia="en-US"/>
        </w:rPr>
        <w:t>обнародованию</w:t>
      </w:r>
      <w:r w:rsidR="001638A3">
        <w:rPr>
          <w:rFonts w:eastAsiaTheme="minorHAnsi"/>
          <w:sz w:val="28"/>
          <w:szCs w:val="28"/>
          <w:lang w:eastAsia="en-US"/>
        </w:rPr>
        <w:t>.</w:t>
      </w: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 xml:space="preserve">Глава 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>Благовещенского муниципального округа                                 Д.В. Салтыков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1C7045" w:rsidRDefault="001C704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E6895" w:rsidRPr="000E6895" w:rsidTr="00115A7A">
        <w:tc>
          <w:tcPr>
            <w:tcW w:w="5070" w:type="dxa"/>
          </w:tcPr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4500" w:type="dxa"/>
          </w:tcPr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Приложение 1</w:t>
            </w:r>
          </w:p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>УТВЕРЖДЕН</w:t>
            </w:r>
          </w:p>
          <w:p w:rsidR="000E6895" w:rsidRPr="000E6895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 xml:space="preserve">Постановлением администрации Благовещенского муниципального округа </w:t>
            </w:r>
          </w:p>
          <w:p w:rsidR="000E6895" w:rsidRPr="000E6895" w:rsidRDefault="000E6895" w:rsidP="009C50AB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2"/>
              </w:rPr>
            </w:pPr>
            <w:r w:rsidRPr="000E6895">
              <w:rPr>
                <w:sz w:val="22"/>
              </w:rPr>
              <w:t xml:space="preserve">от </w:t>
            </w:r>
            <w:r w:rsidR="009C50AB">
              <w:rPr>
                <w:sz w:val="22"/>
              </w:rPr>
              <w:t>27.11.2023</w:t>
            </w:r>
            <w:r w:rsidRPr="000E6895">
              <w:rPr>
                <w:sz w:val="22"/>
              </w:rPr>
              <w:t xml:space="preserve"> № </w:t>
            </w:r>
            <w:r w:rsidR="009C50AB">
              <w:rPr>
                <w:sz w:val="22"/>
              </w:rPr>
              <w:t>2885</w:t>
            </w:r>
          </w:p>
        </w:tc>
      </w:tr>
    </w:tbl>
    <w:p w:rsidR="000E6895" w:rsidRDefault="000E6895" w:rsidP="000E6895">
      <w:pPr>
        <w:widowControl w:val="0"/>
        <w:tabs>
          <w:tab w:val="left" w:pos="1785"/>
        </w:tabs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P39"/>
      <w:bookmarkEnd w:id="0"/>
      <w:r w:rsidRPr="00862D69">
        <w:rPr>
          <w:rFonts w:eastAsiaTheme="minorHAnsi"/>
          <w:b/>
          <w:sz w:val="24"/>
          <w:szCs w:val="24"/>
          <w:lang w:eastAsia="en-US"/>
        </w:rPr>
        <w:t>Опросный лист</w:t>
      </w: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C7045" w:rsidRPr="001C7045" w:rsidRDefault="00862D69" w:rsidP="001C7045">
      <w:pPr>
        <w:jc w:val="center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sz w:val="24"/>
          <w:szCs w:val="24"/>
          <w:lang w:eastAsia="en-US"/>
        </w:rPr>
        <w:t>Вопросы реализации инициативного проекта «</w:t>
      </w:r>
      <w:r w:rsidR="001C7045" w:rsidRPr="001C7045">
        <w:rPr>
          <w:rFonts w:eastAsiaTheme="minorHAnsi"/>
          <w:sz w:val="24"/>
          <w:szCs w:val="24"/>
          <w:lang w:eastAsia="en-US"/>
        </w:rPr>
        <w:t xml:space="preserve">Благоустройство зоны отдыха в </w:t>
      </w:r>
    </w:p>
    <w:p w:rsidR="00862D69" w:rsidRPr="00862D69" w:rsidRDefault="001C7045" w:rsidP="001C7045">
      <w:pPr>
        <w:jc w:val="center"/>
        <w:rPr>
          <w:rFonts w:eastAsiaTheme="minorHAnsi"/>
          <w:sz w:val="24"/>
          <w:szCs w:val="24"/>
          <w:lang w:eastAsia="en-US"/>
        </w:rPr>
      </w:pPr>
      <w:r w:rsidRPr="001C7045">
        <w:rPr>
          <w:rFonts w:eastAsiaTheme="minorHAnsi"/>
          <w:sz w:val="24"/>
          <w:szCs w:val="24"/>
          <w:lang w:eastAsia="en-US"/>
        </w:rPr>
        <w:t xml:space="preserve">с. </w:t>
      </w:r>
      <w:proofErr w:type="spellStart"/>
      <w:r w:rsidRPr="001C7045">
        <w:rPr>
          <w:rFonts w:eastAsiaTheme="minorHAnsi"/>
          <w:sz w:val="24"/>
          <w:szCs w:val="24"/>
          <w:lang w:eastAsia="en-US"/>
        </w:rPr>
        <w:t>Марково</w:t>
      </w:r>
      <w:proofErr w:type="spellEnd"/>
      <w:r w:rsidRPr="001C704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 Амурской области</w:t>
      </w:r>
      <w:r w:rsidR="00862D69" w:rsidRPr="00862D69">
        <w:rPr>
          <w:rFonts w:eastAsiaTheme="minorHAnsi"/>
          <w:sz w:val="24"/>
          <w:szCs w:val="24"/>
          <w:lang w:eastAsia="en-US"/>
        </w:rPr>
        <w:t>»</w:t>
      </w:r>
      <w:r w:rsidR="000E6895">
        <w:rPr>
          <w:rFonts w:eastAsiaTheme="minorHAnsi"/>
          <w:sz w:val="24"/>
          <w:szCs w:val="24"/>
          <w:lang w:eastAsia="en-US"/>
        </w:rPr>
        <w:t xml:space="preserve"> на территории села </w:t>
      </w:r>
      <w:proofErr w:type="spellStart"/>
      <w:r>
        <w:rPr>
          <w:rFonts w:eastAsiaTheme="minorHAnsi"/>
          <w:sz w:val="24"/>
          <w:szCs w:val="24"/>
          <w:lang w:eastAsia="en-US"/>
        </w:rPr>
        <w:t>Марково</w:t>
      </w:r>
      <w:proofErr w:type="spellEnd"/>
      <w:r w:rsidR="000E6895">
        <w:rPr>
          <w:rFonts w:eastAsiaTheme="minorHAnsi"/>
          <w:sz w:val="24"/>
          <w:szCs w:val="24"/>
          <w:lang w:eastAsia="en-US"/>
        </w:rPr>
        <w:t xml:space="preserve"> Благовещенского муниципального округа</w:t>
      </w:r>
    </w:p>
    <w:p w:rsidR="00862D69" w:rsidRPr="00862D69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>Инициатор:</w:t>
      </w:r>
      <w:r w:rsidR="000E689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E6895">
        <w:rPr>
          <w:rFonts w:eastAsiaTheme="minorHAnsi"/>
          <w:sz w:val="24"/>
          <w:szCs w:val="24"/>
          <w:lang w:eastAsia="en-US"/>
        </w:rPr>
        <w:t xml:space="preserve">Инициативная группа в составе: 10 человек </w:t>
      </w:r>
    </w:p>
    <w:p w:rsidR="000E6895" w:rsidRDefault="00862D69" w:rsidP="001C704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 xml:space="preserve">Цель опроса: </w:t>
      </w:r>
      <w:r w:rsidRPr="00862D69">
        <w:rPr>
          <w:rFonts w:eastAsiaTheme="minorHAnsi"/>
          <w:sz w:val="24"/>
          <w:szCs w:val="24"/>
          <w:lang w:eastAsia="en-US"/>
        </w:rPr>
        <w:t xml:space="preserve">Администрация </w:t>
      </w:r>
      <w:r w:rsidR="000E6895">
        <w:rPr>
          <w:rFonts w:eastAsiaTheme="minorHAnsi"/>
          <w:sz w:val="24"/>
          <w:szCs w:val="24"/>
          <w:lang w:eastAsia="en-US"/>
        </w:rPr>
        <w:t xml:space="preserve">Благовещенского муниципального округа </w:t>
      </w:r>
      <w:r w:rsidRPr="00862D69">
        <w:rPr>
          <w:rFonts w:eastAsiaTheme="minorHAnsi"/>
          <w:sz w:val="24"/>
          <w:szCs w:val="24"/>
          <w:lang w:eastAsia="en-US"/>
        </w:rPr>
        <w:t>предлагает всем заинтересованным лицам принять участие в обсуждении вопросов по реализации инициативного проекта «</w:t>
      </w:r>
      <w:r w:rsidR="001C7045" w:rsidRPr="001C7045">
        <w:rPr>
          <w:rFonts w:eastAsiaTheme="minorHAnsi"/>
          <w:sz w:val="24"/>
          <w:szCs w:val="24"/>
          <w:lang w:eastAsia="en-US"/>
        </w:rPr>
        <w:t xml:space="preserve">Благоустройство зоны отдыха в с. </w:t>
      </w:r>
      <w:proofErr w:type="spellStart"/>
      <w:r w:rsidR="001C7045" w:rsidRPr="001C7045">
        <w:rPr>
          <w:rFonts w:eastAsiaTheme="minorHAnsi"/>
          <w:sz w:val="24"/>
          <w:szCs w:val="24"/>
          <w:lang w:eastAsia="en-US"/>
        </w:rPr>
        <w:t>Марково</w:t>
      </w:r>
      <w:proofErr w:type="spellEnd"/>
      <w:r w:rsidR="001C7045">
        <w:rPr>
          <w:rFonts w:eastAsiaTheme="minorHAnsi"/>
          <w:sz w:val="24"/>
          <w:szCs w:val="24"/>
          <w:lang w:eastAsia="en-US"/>
        </w:rPr>
        <w:t xml:space="preserve"> Благовещенского </w:t>
      </w:r>
      <w:r w:rsidR="001C7045" w:rsidRPr="001C7045">
        <w:rPr>
          <w:rFonts w:eastAsiaTheme="minorHAnsi"/>
          <w:sz w:val="24"/>
          <w:szCs w:val="24"/>
          <w:lang w:eastAsia="en-US"/>
        </w:rPr>
        <w:t>муниципального округа Амурской области</w:t>
      </w:r>
      <w:r w:rsidRPr="00862D69">
        <w:rPr>
          <w:rFonts w:eastAsiaTheme="minorHAnsi"/>
          <w:sz w:val="24"/>
          <w:szCs w:val="24"/>
          <w:lang w:eastAsia="en-US"/>
        </w:rPr>
        <w:t>».</w:t>
      </w: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sz w:val="24"/>
          <w:szCs w:val="24"/>
          <w:lang w:eastAsia="en-US"/>
        </w:rPr>
        <w:t>Заранее бла</w:t>
      </w:r>
      <w:r w:rsidR="001C7045">
        <w:rPr>
          <w:rFonts w:eastAsiaTheme="minorHAnsi"/>
          <w:sz w:val="24"/>
          <w:szCs w:val="24"/>
          <w:lang w:eastAsia="en-US"/>
        </w:rPr>
        <w:t>годарим Вас за участие в опросе!</w:t>
      </w:r>
    </w:p>
    <w:p w:rsidR="00862D69" w:rsidRPr="00862D69" w:rsidRDefault="00862D69" w:rsidP="000E6895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2237"/>
      </w:tblGrid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возраст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2" o:spid="_x0000_s1026" style="position:absolute;margin-left:57.8pt;margin-top:2.8pt;width:10.95pt;height:10.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P+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BFvz/iECAAA8BAAADgAAAAAAAAAAAAAAAAAuAgAAZHJzL2Uyb0RvYy54bWxQ&#10;SwECLQAUAAYACAAAACEABXRKBN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6" o:spid="_x0000_s1030" style="position:absolute;margin-left:58.05pt;margin-top:2.4pt;width:10.95pt;height:10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o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1d4aJSICAAA8BAAADgAAAAAAAAAAAAAAAAAuAgAAZHJzL2Uyb0RvYy54bWxQ&#10;SwECLQAUAAYACAAAACEASovek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3" o:spid="_x0000_s1027" style="position:absolute;margin-left:58.05pt;margin-top:2.2pt;width:10.95pt;height:10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DIg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1BIcQyICAAA8BAAADgAAAAAAAAAAAAAAAAAuAgAAZHJzL2Uyb0RvYy54bWxQ&#10;SwECLQAUAAYACAAAACEAwUJcw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4" o:spid="_x0000_s1028" style="position:absolute;margin-left:58.05pt;margin-top:1.3pt;width:10.95pt;height:10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Nj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b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Advw2MhAgAAPAQAAA4AAAAAAAAAAAAAAAAALgIAAGRycy9lMm9Eb2MueG1sUEsB&#10;Ai0AFAAGAAgAAAAhAHwo623bAAAACAEAAA8AAAAAAAAAAAAAAAAAew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5" o:spid="_x0000_s1029" style="position:absolute;margin-left:58.05pt;margin-top:1.55pt;width:10.95pt;height:10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9A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2237" w:type="dxa"/>
          </w:tcPr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7" o:spid="_x0000_s1031" style="position:absolute;margin-left:57.8pt;margin-top:1.35pt;width:10.95pt;height:10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/dIAIAADs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8" o:spid="_x0000_s1032" style="position:absolute;margin-left:58.05pt;margin-top:2.4pt;width:10.95pt;height:1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T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Целесообразна ли реализация инициативного проекта «_______» на территории ________ 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D69">
              <w:rPr>
                <w:rFonts w:ascii="Times New Roman" w:hAnsi="Times New Roman" w:cs="Times New Roman"/>
                <w:sz w:val="16"/>
                <w:szCs w:val="16"/>
              </w:rPr>
              <w:t>(населенный пункт)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Готовность внесения </w:t>
            </w: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добровольныхпожертво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ваний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данного инициативного проекта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2237" w:type="dxa"/>
          </w:tcPr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9" o:spid="_x0000_s1033" style="position:absolute;margin-left:57.55pt;margin-top:2.3pt;width:10.95pt;height:10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LW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N2Ti1iECAAA7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0" o:spid="_x0000_s1034" style="position:absolute;margin-left:57pt;margin-top:3.35pt;width:10.95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KIAIAADw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2" o:spid="_x0000_s1036" style="position:absolute;margin-left:57.55pt;margin-top:2.3pt;width:10.95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L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8FvyyCECAAA8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3" o:spid="_x0000_s1037" style="position:absolute;margin-left:57pt;margin-top:3.35pt;width:10.95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G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rLiI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D5a0DGIgIAADwEAAAOAAAAAAAAAAAAAAAAAC4CAABkcnMvZTJvRG9jLnht&#10;bFBLAQItABQABgAIAAAAIQAia0e63gAAAAgBAAAPAAAAAAAAAAAAAAAAAHwEAABkcnMvZG93bnJl&#10;di54bWxQSwUGAAAAAAQABADzAAAAhw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7" o:spid="_x0000_s1039" style="position:absolute;margin-left:57pt;margin-top:19.9pt;width:10.95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c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"/>
              </w:pict>
            </w:r>
            <w:r>
              <w:rPr>
                <w:noProof/>
                <w:sz w:val="20"/>
                <w:szCs w:val="20"/>
              </w:rPr>
              <w:pict>
                <v:rect id="Rectangle 16" o:spid="_x0000_s1038" style="position:absolute;margin-left:57pt;margin-top:33.85pt;width:10.95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SIQIAADw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"/>
              </w:pic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102577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1" o:spid="_x0000_s1035" style="position:absolute;margin-left:-20.55pt;margin-top:18.35pt;width:487.2pt;height:5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      </w:pict>
            </w:r>
            <w:r w:rsidR="00862D69"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D69" w:rsidRPr="00862D69" w:rsidRDefault="00862D69" w:rsidP="000E6895">
      <w:pPr>
        <w:rPr>
          <w:rFonts w:eastAsiaTheme="minorHAnsi"/>
          <w:b/>
          <w:sz w:val="24"/>
          <w:szCs w:val="24"/>
          <w:lang w:eastAsia="en-US"/>
        </w:rPr>
      </w:pP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62D69" w:rsidRPr="00862D69" w:rsidRDefault="00862D69" w:rsidP="000E6895">
      <w:pPr>
        <w:rPr>
          <w:rFonts w:eastAsiaTheme="minorHAnsi"/>
          <w:sz w:val="22"/>
          <w:szCs w:val="22"/>
          <w:lang w:eastAsia="en-US"/>
        </w:rPr>
      </w:pP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862D69">
        <w:rPr>
          <w:sz w:val="22"/>
        </w:rPr>
        <w:t>_______________    ________________________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>(</w:t>
      </w:r>
      <w:proofErr w:type="gramStart"/>
      <w:r w:rsidRPr="00862D69">
        <w:rPr>
          <w:sz w:val="16"/>
          <w:szCs w:val="16"/>
        </w:rPr>
        <w:t xml:space="preserve">подпись)   </w:t>
      </w:r>
      <w:proofErr w:type="gramEnd"/>
      <w:r w:rsidRPr="00862D69">
        <w:rPr>
          <w:sz w:val="16"/>
          <w:szCs w:val="16"/>
        </w:rPr>
        <w:t xml:space="preserve">                              (расшифровка подписи)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>___________</w:t>
      </w:r>
    </w:p>
    <w:p w:rsidR="00862D69" w:rsidRPr="00862D69" w:rsidRDefault="00862D69" w:rsidP="000E689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62D6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(дата)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0"/>
      </w:tblGrid>
      <w:tr w:rsidR="000E6895" w:rsidRPr="00715D4D" w:rsidTr="00715D4D">
        <w:tc>
          <w:tcPr>
            <w:tcW w:w="5495" w:type="dxa"/>
          </w:tcPr>
          <w:p w:rsidR="000E6895" w:rsidRPr="000E6895" w:rsidRDefault="000E6895" w:rsidP="000E6895">
            <w:pPr>
              <w:widowControl w:val="0"/>
              <w:autoSpaceDE w:val="0"/>
              <w:autoSpaceDN w:val="0"/>
              <w:ind w:firstLine="540"/>
              <w:jc w:val="right"/>
              <w:rPr>
                <w:sz w:val="22"/>
              </w:rPr>
            </w:pPr>
          </w:p>
        </w:tc>
        <w:tc>
          <w:tcPr>
            <w:tcW w:w="4500" w:type="dxa"/>
          </w:tcPr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Приложение 2</w:t>
            </w:r>
          </w:p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УТВЕРЖДЕН</w:t>
            </w:r>
          </w:p>
          <w:p w:rsidR="00715D4D" w:rsidRDefault="00715D4D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E6895" w:rsidRPr="00715D4D">
              <w:rPr>
                <w:sz w:val="24"/>
                <w:szCs w:val="24"/>
              </w:rPr>
              <w:t xml:space="preserve">остановлением администрации Благовещенского муниципального округа </w:t>
            </w:r>
          </w:p>
          <w:p w:rsidR="000E6895" w:rsidRPr="00715D4D" w:rsidRDefault="000E6895" w:rsidP="009C50A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 xml:space="preserve">от </w:t>
            </w:r>
            <w:r w:rsidR="009C50AB">
              <w:rPr>
                <w:sz w:val="24"/>
                <w:szCs w:val="24"/>
              </w:rPr>
              <w:t>27.11.2023</w:t>
            </w:r>
            <w:bookmarkStart w:id="1" w:name="_GoBack"/>
            <w:bookmarkEnd w:id="1"/>
            <w:r w:rsidRPr="00715D4D">
              <w:rPr>
                <w:sz w:val="24"/>
                <w:szCs w:val="24"/>
              </w:rPr>
              <w:t xml:space="preserve">  № </w:t>
            </w:r>
            <w:r w:rsidR="009C50AB">
              <w:rPr>
                <w:sz w:val="24"/>
                <w:szCs w:val="24"/>
              </w:rPr>
              <w:t>2885</w:t>
            </w:r>
          </w:p>
        </w:tc>
      </w:tr>
    </w:tbl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862D69">
        <w:rPr>
          <w:sz w:val="28"/>
          <w:szCs w:val="28"/>
        </w:rPr>
        <w:t>ПОРЯДОК</w:t>
      </w:r>
    </w:p>
    <w:p w:rsidR="001C7045" w:rsidRPr="001C7045" w:rsidRDefault="000E6895" w:rsidP="001C70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5D4D">
        <w:rPr>
          <w:sz w:val="28"/>
          <w:szCs w:val="28"/>
        </w:rPr>
        <w:t xml:space="preserve">проведения на территории села </w:t>
      </w:r>
      <w:proofErr w:type="spellStart"/>
      <w:r w:rsidR="001C7045">
        <w:rPr>
          <w:sz w:val="28"/>
          <w:szCs w:val="28"/>
        </w:rPr>
        <w:t>Марково</w:t>
      </w:r>
      <w:proofErr w:type="spellEnd"/>
      <w:r w:rsidRPr="00715D4D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proofErr w:type="spellStart"/>
      <w:r w:rsidR="001C7045">
        <w:rPr>
          <w:sz w:val="28"/>
          <w:szCs w:val="28"/>
        </w:rPr>
        <w:t>Марково</w:t>
      </w:r>
      <w:proofErr w:type="spellEnd"/>
      <w:r w:rsidRPr="00715D4D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проекта «</w:t>
      </w:r>
      <w:r w:rsidR="001C7045" w:rsidRPr="001C7045">
        <w:rPr>
          <w:sz w:val="28"/>
          <w:szCs w:val="28"/>
        </w:rPr>
        <w:t xml:space="preserve">Благоустройство зоны отдыха в </w:t>
      </w:r>
    </w:p>
    <w:p w:rsidR="000E6895" w:rsidRPr="00715D4D" w:rsidRDefault="001C7045" w:rsidP="001C70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7045">
        <w:rPr>
          <w:sz w:val="28"/>
          <w:szCs w:val="28"/>
        </w:rPr>
        <w:t xml:space="preserve">с. </w:t>
      </w:r>
      <w:proofErr w:type="spellStart"/>
      <w:r w:rsidRPr="001C7045">
        <w:rPr>
          <w:sz w:val="28"/>
          <w:szCs w:val="28"/>
        </w:rPr>
        <w:t>Марково</w:t>
      </w:r>
      <w:proofErr w:type="spellEnd"/>
      <w:r w:rsidRPr="001C7045">
        <w:rPr>
          <w:sz w:val="28"/>
          <w:szCs w:val="28"/>
        </w:rPr>
        <w:t xml:space="preserve"> Благовещенского муниципального округа Амурской области</w:t>
      </w:r>
      <w:r w:rsidR="000E6895" w:rsidRPr="00715D4D">
        <w:rPr>
          <w:sz w:val="28"/>
          <w:szCs w:val="28"/>
        </w:rPr>
        <w:t>»</w:t>
      </w:r>
    </w:p>
    <w:p w:rsidR="00715D4D" w:rsidRPr="00715D4D" w:rsidRDefault="00715D4D" w:rsidP="00862D6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715D4D" w:rsidRPr="00715D4D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2D69" w:rsidRPr="001C7045" w:rsidRDefault="00862D69" w:rsidP="001C7045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862D69">
        <w:rPr>
          <w:sz w:val="28"/>
          <w:szCs w:val="28"/>
        </w:rPr>
        <w:t xml:space="preserve">1. В течение 3 (трех) рабочих дней со дня окончания опроса граждан по определению мнения жителей </w:t>
      </w:r>
      <w:r w:rsidR="000E6895" w:rsidRPr="00715D4D">
        <w:rPr>
          <w:sz w:val="28"/>
          <w:szCs w:val="28"/>
        </w:rPr>
        <w:t xml:space="preserve">села </w:t>
      </w:r>
      <w:proofErr w:type="spellStart"/>
      <w:r w:rsidR="001C7045">
        <w:rPr>
          <w:sz w:val="28"/>
          <w:szCs w:val="28"/>
        </w:rPr>
        <w:t>Марково</w:t>
      </w:r>
      <w:proofErr w:type="spellEnd"/>
      <w:r w:rsidR="000E6895" w:rsidRPr="00715D4D">
        <w:rPr>
          <w:sz w:val="28"/>
          <w:szCs w:val="28"/>
        </w:rPr>
        <w:t xml:space="preserve"> Благовещенского муниципального округа</w:t>
      </w:r>
      <w:r w:rsidRPr="00862D69">
        <w:rPr>
          <w:sz w:val="28"/>
          <w:szCs w:val="28"/>
        </w:rPr>
        <w:t xml:space="preserve"> о целесообразности реализации инициативного проекта </w:t>
      </w:r>
      <w:r w:rsidRPr="001C7045">
        <w:rPr>
          <w:sz w:val="28"/>
          <w:szCs w:val="28"/>
        </w:rPr>
        <w:t>«</w:t>
      </w:r>
      <w:r w:rsidR="001C7045" w:rsidRPr="001C7045">
        <w:rPr>
          <w:sz w:val="28"/>
          <w:szCs w:val="28"/>
        </w:rPr>
        <w:t xml:space="preserve">Благоустройство зоны отдыха в с. </w:t>
      </w:r>
      <w:proofErr w:type="spellStart"/>
      <w:r w:rsidR="001C7045" w:rsidRPr="001C7045">
        <w:rPr>
          <w:sz w:val="28"/>
          <w:szCs w:val="28"/>
        </w:rPr>
        <w:t>Марково</w:t>
      </w:r>
      <w:proofErr w:type="spellEnd"/>
      <w:r w:rsidR="001C7045" w:rsidRPr="001C7045">
        <w:rPr>
          <w:sz w:val="28"/>
          <w:szCs w:val="28"/>
        </w:rPr>
        <w:t xml:space="preserve"> Благовещенского муниципального округа Амурской области</w:t>
      </w:r>
      <w:r w:rsidRPr="001C7045">
        <w:rPr>
          <w:sz w:val="28"/>
          <w:szCs w:val="28"/>
        </w:rPr>
        <w:t>» (далее –</w:t>
      </w:r>
      <w:r w:rsidRPr="00862D69">
        <w:rPr>
          <w:sz w:val="28"/>
          <w:szCs w:val="28"/>
        </w:rPr>
        <w:t xml:space="preserve"> опрос), счетная комиссия по подведению итогов опроса (далее – счетная комиссия) обобщает результаты и подводит итоги опроса, которые оформляются протоколом об итогах опроса.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2. В протоколе об итогах опроса указываются:</w:t>
      </w:r>
    </w:p>
    <w:p w:rsidR="00862D69" w:rsidRPr="00862D69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862D69" w:rsidRPr="00862D69">
        <w:rPr>
          <w:sz w:val="28"/>
          <w:szCs w:val="28"/>
        </w:rPr>
        <w:t>инициативного проекта, д</w:t>
      </w:r>
      <w:r w:rsidR="000E6895" w:rsidRPr="00715D4D">
        <w:rPr>
          <w:sz w:val="28"/>
          <w:szCs w:val="28"/>
        </w:rPr>
        <w:t xml:space="preserve">ля определения </w:t>
      </w:r>
      <w:proofErr w:type="gramStart"/>
      <w:r w:rsidR="000E6895" w:rsidRPr="00715D4D">
        <w:rPr>
          <w:sz w:val="28"/>
          <w:szCs w:val="28"/>
        </w:rPr>
        <w:t xml:space="preserve">целесообразности </w:t>
      </w:r>
      <w:r w:rsidR="00862D69" w:rsidRPr="00862D69">
        <w:rPr>
          <w:sz w:val="28"/>
          <w:szCs w:val="28"/>
        </w:rPr>
        <w:t>проведения</w:t>
      </w:r>
      <w:proofErr w:type="gramEnd"/>
      <w:r w:rsidR="00862D69" w:rsidRPr="00862D69">
        <w:rPr>
          <w:sz w:val="28"/>
          <w:szCs w:val="28"/>
        </w:rPr>
        <w:t xml:space="preserve"> которого проводился опрос;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2) дата (период) и место проведения опроса;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3) число граждан, принявших участие в опросе;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4) итоги анкетирования (количество ответов, по каждому пункту опросного листа);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5) фамилии и инициалы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4. Протокол об итогах опроса составляется в одном экземпляре и подписывается всеми членами счетной комиссии. К протоколу об итогах опроса прилагаются сброшюрованные и пронумерованные опросные листы.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5. Счетная комиссия не позднее 3 (трех) рабочих дней со дня подведения итогов направляет</w:t>
      </w:r>
      <w:r w:rsidR="000E6895" w:rsidRPr="00715D4D">
        <w:rPr>
          <w:sz w:val="28"/>
          <w:szCs w:val="28"/>
        </w:rPr>
        <w:t xml:space="preserve"> </w:t>
      </w:r>
      <w:r w:rsidRPr="00862D69">
        <w:rPr>
          <w:sz w:val="28"/>
          <w:szCs w:val="28"/>
        </w:rPr>
        <w:t>копию протокола об итогах опроса</w:t>
      </w:r>
      <w:r w:rsidR="000E6895" w:rsidRPr="00715D4D">
        <w:rPr>
          <w:sz w:val="28"/>
          <w:szCs w:val="28"/>
        </w:rPr>
        <w:t xml:space="preserve"> </w:t>
      </w:r>
      <w:r w:rsidRPr="00862D69">
        <w:rPr>
          <w:sz w:val="28"/>
          <w:szCs w:val="28"/>
        </w:rPr>
        <w:t xml:space="preserve">инициативной группе, обратившейся в администрацию </w:t>
      </w:r>
      <w:r w:rsidR="000E6895" w:rsidRPr="00715D4D">
        <w:rPr>
          <w:sz w:val="28"/>
          <w:szCs w:val="28"/>
        </w:rPr>
        <w:t>Благовещенского муниципального округа</w:t>
      </w:r>
      <w:r w:rsidRPr="00862D69">
        <w:rPr>
          <w:sz w:val="28"/>
          <w:szCs w:val="28"/>
        </w:rPr>
        <w:t xml:space="preserve"> с предложением организовать опрос.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6. Итоги опроса доводятся до сведения населения путем обнародования (опубликования) или размещения на официальном сайте муниципального образования области в информационно-телекоммуникационной сети «Интернет» не позднее 10 рабочих дней со дня подведения итогов.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5226A8" w:rsidRDefault="005226A8" w:rsidP="00236596">
      <w:pPr>
        <w:rPr>
          <w:sz w:val="28"/>
          <w:szCs w:val="28"/>
        </w:rPr>
      </w:pPr>
    </w:p>
    <w:sectPr w:rsidR="005226A8" w:rsidSect="00C531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77" w:rsidRDefault="00102577" w:rsidP="00C53199">
      <w:r>
        <w:separator/>
      </w:r>
    </w:p>
  </w:endnote>
  <w:endnote w:type="continuationSeparator" w:id="0">
    <w:p w:rsidR="00102577" w:rsidRDefault="00102577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77" w:rsidRDefault="00102577" w:rsidP="00C53199">
      <w:r>
        <w:separator/>
      </w:r>
    </w:p>
  </w:footnote>
  <w:footnote w:type="continuationSeparator" w:id="0">
    <w:p w:rsidR="00102577" w:rsidRDefault="00102577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53180"/>
    <w:rsid w:val="000715C3"/>
    <w:rsid w:val="00071925"/>
    <w:rsid w:val="00074C7A"/>
    <w:rsid w:val="00075560"/>
    <w:rsid w:val="0008644F"/>
    <w:rsid w:val="0009052A"/>
    <w:rsid w:val="0009125A"/>
    <w:rsid w:val="00092794"/>
    <w:rsid w:val="000B43B7"/>
    <w:rsid w:val="000C0621"/>
    <w:rsid w:val="000D6287"/>
    <w:rsid w:val="000E60F0"/>
    <w:rsid w:val="000E6895"/>
    <w:rsid w:val="000F0F4C"/>
    <w:rsid w:val="000F3522"/>
    <w:rsid w:val="000F3B40"/>
    <w:rsid w:val="000F73A4"/>
    <w:rsid w:val="00101257"/>
    <w:rsid w:val="0010257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4530"/>
    <w:rsid w:val="00144771"/>
    <w:rsid w:val="0014689D"/>
    <w:rsid w:val="0016000B"/>
    <w:rsid w:val="001638A3"/>
    <w:rsid w:val="00173759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C7045"/>
    <w:rsid w:val="001D31EB"/>
    <w:rsid w:val="001E039C"/>
    <w:rsid w:val="001E76A3"/>
    <w:rsid w:val="001E7D33"/>
    <w:rsid w:val="001F6869"/>
    <w:rsid w:val="00201284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E4E2D"/>
    <w:rsid w:val="002F4368"/>
    <w:rsid w:val="00305D82"/>
    <w:rsid w:val="00306A68"/>
    <w:rsid w:val="003110DD"/>
    <w:rsid w:val="003273D8"/>
    <w:rsid w:val="00334DCE"/>
    <w:rsid w:val="00345C36"/>
    <w:rsid w:val="0035691F"/>
    <w:rsid w:val="003578FF"/>
    <w:rsid w:val="00361A87"/>
    <w:rsid w:val="003701EA"/>
    <w:rsid w:val="00374F78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436E1"/>
    <w:rsid w:val="00447298"/>
    <w:rsid w:val="00450A0A"/>
    <w:rsid w:val="0045602D"/>
    <w:rsid w:val="0045694B"/>
    <w:rsid w:val="00460FC0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D1F22"/>
    <w:rsid w:val="006D27EA"/>
    <w:rsid w:val="006E511E"/>
    <w:rsid w:val="007044A0"/>
    <w:rsid w:val="00707956"/>
    <w:rsid w:val="00711E00"/>
    <w:rsid w:val="00713BFE"/>
    <w:rsid w:val="00715D4D"/>
    <w:rsid w:val="00723408"/>
    <w:rsid w:val="007305DF"/>
    <w:rsid w:val="00735178"/>
    <w:rsid w:val="00743865"/>
    <w:rsid w:val="00766B0C"/>
    <w:rsid w:val="00767BA2"/>
    <w:rsid w:val="0078135A"/>
    <w:rsid w:val="00783AEA"/>
    <w:rsid w:val="007841F0"/>
    <w:rsid w:val="00786ABA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4B17"/>
    <w:rsid w:val="00827018"/>
    <w:rsid w:val="00837B6D"/>
    <w:rsid w:val="0084031C"/>
    <w:rsid w:val="008428C9"/>
    <w:rsid w:val="008522AD"/>
    <w:rsid w:val="00860EC7"/>
    <w:rsid w:val="00862D69"/>
    <w:rsid w:val="00892770"/>
    <w:rsid w:val="008A2DFD"/>
    <w:rsid w:val="008A58C5"/>
    <w:rsid w:val="008B78A5"/>
    <w:rsid w:val="008D5EB3"/>
    <w:rsid w:val="008E09F4"/>
    <w:rsid w:val="008F655B"/>
    <w:rsid w:val="00901063"/>
    <w:rsid w:val="009042A0"/>
    <w:rsid w:val="009046B8"/>
    <w:rsid w:val="009054DA"/>
    <w:rsid w:val="00927477"/>
    <w:rsid w:val="0093296B"/>
    <w:rsid w:val="009341F2"/>
    <w:rsid w:val="00954A94"/>
    <w:rsid w:val="009579E3"/>
    <w:rsid w:val="00970614"/>
    <w:rsid w:val="0098415C"/>
    <w:rsid w:val="00992949"/>
    <w:rsid w:val="009A71B4"/>
    <w:rsid w:val="009B49D1"/>
    <w:rsid w:val="009C0FE8"/>
    <w:rsid w:val="009C1077"/>
    <w:rsid w:val="009C1C11"/>
    <w:rsid w:val="009C2C3B"/>
    <w:rsid w:val="009C4943"/>
    <w:rsid w:val="009C50AB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20FF1"/>
    <w:rsid w:val="00A2158A"/>
    <w:rsid w:val="00A509EE"/>
    <w:rsid w:val="00A7357D"/>
    <w:rsid w:val="00A737EB"/>
    <w:rsid w:val="00A90E89"/>
    <w:rsid w:val="00AA7534"/>
    <w:rsid w:val="00AD24B1"/>
    <w:rsid w:val="00AD6284"/>
    <w:rsid w:val="00AE03F7"/>
    <w:rsid w:val="00AE106C"/>
    <w:rsid w:val="00AE6844"/>
    <w:rsid w:val="00AE6B2F"/>
    <w:rsid w:val="00AF725A"/>
    <w:rsid w:val="00B00BF5"/>
    <w:rsid w:val="00B03DCF"/>
    <w:rsid w:val="00B1224C"/>
    <w:rsid w:val="00B14709"/>
    <w:rsid w:val="00B16EB7"/>
    <w:rsid w:val="00B200ED"/>
    <w:rsid w:val="00B22CA0"/>
    <w:rsid w:val="00B24129"/>
    <w:rsid w:val="00B3653C"/>
    <w:rsid w:val="00B41E8F"/>
    <w:rsid w:val="00B423F8"/>
    <w:rsid w:val="00B5452A"/>
    <w:rsid w:val="00B55442"/>
    <w:rsid w:val="00B559A4"/>
    <w:rsid w:val="00B62337"/>
    <w:rsid w:val="00B6261E"/>
    <w:rsid w:val="00B64800"/>
    <w:rsid w:val="00B90CAF"/>
    <w:rsid w:val="00B929C8"/>
    <w:rsid w:val="00B938D5"/>
    <w:rsid w:val="00B93ACD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7CD7"/>
    <w:rsid w:val="00C01765"/>
    <w:rsid w:val="00C041A0"/>
    <w:rsid w:val="00C14F8B"/>
    <w:rsid w:val="00C20DE9"/>
    <w:rsid w:val="00C210E0"/>
    <w:rsid w:val="00C3098E"/>
    <w:rsid w:val="00C311BF"/>
    <w:rsid w:val="00C41577"/>
    <w:rsid w:val="00C42E5C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69D3"/>
    <w:rsid w:val="00D36AEC"/>
    <w:rsid w:val="00D44C9B"/>
    <w:rsid w:val="00D53D56"/>
    <w:rsid w:val="00D574BE"/>
    <w:rsid w:val="00D60D68"/>
    <w:rsid w:val="00D76819"/>
    <w:rsid w:val="00D810B5"/>
    <w:rsid w:val="00D961D6"/>
    <w:rsid w:val="00DB1EBE"/>
    <w:rsid w:val="00DC22FB"/>
    <w:rsid w:val="00DC349B"/>
    <w:rsid w:val="00DC524A"/>
    <w:rsid w:val="00DD5390"/>
    <w:rsid w:val="00DE4B7C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8550C"/>
    <w:rsid w:val="00EA2779"/>
    <w:rsid w:val="00EB0324"/>
    <w:rsid w:val="00EB2C11"/>
    <w:rsid w:val="00EB2DE4"/>
    <w:rsid w:val="00EB7717"/>
    <w:rsid w:val="00EB7852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862D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8737-5170-4F8A-A39A-2F4B1709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591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6871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43</cp:revision>
  <cp:lastPrinted>2023-11-24T03:43:00Z</cp:lastPrinted>
  <dcterms:created xsi:type="dcterms:W3CDTF">2020-06-08T07:32:00Z</dcterms:created>
  <dcterms:modified xsi:type="dcterms:W3CDTF">2023-11-28T00:26:00Z</dcterms:modified>
</cp:coreProperties>
</file>